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229" w:rsidRPr="00687C4A" w:rsidRDefault="00B85229" w:rsidP="00687C4A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 w:rsidRPr="00687C4A">
        <w:rPr>
          <w:b/>
          <w:sz w:val="32"/>
          <w:szCs w:val="32"/>
        </w:rPr>
        <w:t>PODNĚT DO NOVÉHO ÚZEMNÍHO PLÁNU</w:t>
      </w:r>
    </w:p>
    <w:p w:rsidR="00B85229" w:rsidRDefault="00B85229" w:rsidP="00687C4A">
      <w:pPr>
        <w:rPr>
          <w:b/>
        </w:rPr>
      </w:pPr>
    </w:p>
    <w:p w:rsidR="00B85229" w:rsidRPr="00687C4A" w:rsidRDefault="00B85229" w:rsidP="00687C4A">
      <w:pPr>
        <w:rPr>
          <w:b/>
          <w:sz w:val="24"/>
        </w:rPr>
      </w:pPr>
      <w:r w:rsidRPr="00687C4A">
        <w:rPr>
          <w:b/>
          <w:sz w:val="24"/>
        </w:rPr>
        <w:t xml:space="preserve">Jméno a příjmení žadatele: </w:t>
      </w:r>
    </w:p>
    <w:p w:rsidR="00B85229" w:rsidRPr="00687C4A" w:rsidRDefault="00B85229" w:rsidP="00687C4A">
      <w:pPr>
        <w:rPr>
          <w:b/>
          <w:sz w:val="24"/>
        </w:rPr>
      </w:pPr>
      <w:r w:rsidRPr="00687C4A">
        <w:rPr>
          <w:b/>
          <w:sz w:val="24"/>
        </w:rPr>
        <w:t>Kontakt (tel. / e-mail):</w:t>
      </w:r>
    </w:p>
    <w:p w:rsidR="00B85229" w:rsidRPr="00687C4A" w:rsidRDefault="00B85229" w:rsidP="00687C4A">
      <w:pPr>
        <w:rPr>
          <w:b/>
          <w:sz w:val="24"/>
        </w:rPr>
      </w:pPr>
      <w:r w:rsidRPr="00687C4A">
        <w:rPr>
          <w:b/>
          <w:sz w:val="24"/>
        </w:rPr>
        <w:t>Obec:</w:t>
      </w:r>
    </w:p>
    <w:p w:rsidR="00B85229" w:rsidRPr="00687C4A" w:rsidRDefault="00B85229" w:rsidP="00687C4A">
      <w:pPr>
        <w:rPr>
          <w:b/>
          <w:sz w:val="24"/>
        </w:rPr>
      </w:pPr>
      <w:r w:rsidRPr="00687C4A">
        <w:rPr>
          <w:b/>
          <w:sz w:val="24"/>
        </w:rPr>
        <w:t>Katastrální území:</w:t>
      </w:r>
    </w:p>
    <w:p w:rsidR="00B85229" w:rsidRPr="00687C4A" w:rsidRDefault="00B85229" w:rsidP="00687C4A">
      <w:pPr>
        <w:rPr>
          <w:b/>
          <w:sz w:val="24"/>
        </w:rPr>
      </w:pPr>
      <w:r w:rsidRPr="00687C4A">
        <w:rPr>
          <w:b/>
          <w:sz w:val="24"/>
        </w:rPr>
        <w:t>Dotčený pozemek (parc. číslo):</w:t>
      </w:r>
    </w:p>
    <w:p w:rsidR="00B85229" w:rsidRPr="00687C4A" w:rsidRDefault="00B85229" w:rsidP="00687C4A">
      <w:pPr>
        <w:rPr>
          <w:sz w:val="24"/>
        </w:rPr>
      </w:pPr>
    </w:p>
    <w:p w:rsidR="00B85229" w:rsidRDefault="00B85229" w:rsidP="00687C4A">
      <w:pPr>
        <w:rPr>
          <w:b/>
          <w:sz w:val="24"/>
        </w:rPr>
      </w:pPr>
      <w:r>
        <w:rPr>
          <w:b/>
          <w:sz w:val="24"/>
        </w:rPr>
        <w:t>Současný způsob využití pozemku:</w:t>
      </w:r>
    </w:p>
    <w:p w:rsidR="00B85229" w:rsidRDefault="00B85229" w:rsidP="00687C4A">
      <w:pPr>
        <w:rPr>
          <w:b/>
          <w:sz w:val="24"/>
        </w:rPr>
      </w:pPr>
    </w:p>
    <w:p w:rsidR="00B85229" w:rsidRDefault="00B85229" w:rsidP="00687C4A">
      <w:pPr>
        <w:rPr>
          <w:b/>
          <w:sz w:val="24"/>
        </w:rPr>
      </w:pPr>
    </w:p>
    <w:p w:rsidR="00B85229" w:rsidRPr="00687C4A" w:rsidRDefault="00B85229" w:rsidP="00687C4A">
      <w:pPr>
        <w:rPr>
          <w:b/>
          <w:sz w:val="24"/>
        </w:rPr>
      </w:pPr>
      <w:r w:rsidRPr="00687C4A">
        <w:rPr>
          <w:b/>
          <w:sz w:val="24"/>
        </w:rPr>
        <w:t>Požadovaný způsob využití pozemku:</w:t>
      </w:r>
    </w:p>
    <w:p w:rsidR="00B85229" w:rsidRDefault="00B85229" w:rsidP="00687C4A"/>
    <w:p w:rsidR="00B85229" w:rsidRDefault="00B85229" w:rsidP="00687C4A"/>
    <w:p w:rsidR="00B85229" w:rsidRDefault="00B85229" w:rsidP="00687C4A"/>
    <w:p w:rsidR="00B85229" w:rsidRDefault="00B85229" w:rsidP="00687C4A"/>
    <w:p w:rsidR="00B85229" w:rsidRDefault="00B85229" w:rsidP="00687C4A"/>
    <w:p w:rsidR="00B85229" w:rsidRDefault="00B85229" w:rsidP="00687C4A"/>
    <w:p w:rsidR="00B85229" w:rsidRDefault="00B85229" w:rsidP="00687C4A"/>
    <w:p w:rsidR="00B85229" w:rsidRDefault="00B85229" w:rsidP="00687C4A"/>
    <w:p w:rsidR="00B85229" w:rsidRDefault="00B85229" w:rsidP="00687C4A"/>
    <w:p w:rsidR="00B85229" w:rsidRDefault="00B85229" w:rsidP="00687C4A"/>
    <w:p w:rsidR="00B85229" w:rsidRDefault="00B85229" w:rsidP="00687C4A"/>
    <w:p w:rsidR="00B85229" w:rsidRDefault="00B85229" w:rsidP="00687C4A"/>
    <w:p w:rsidR="00B85229" w:rsidRDefault="00B85229" w:rsidP="00687C4A">
      <w:r>
        <w:t>Datum a místo: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žadatele:</w:t>
      </w:r>
    </w:p>
    <w:sectPr w:rsidR="00B85229" w:rsidSect="002A0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7C4A"/>
    <w:rsid w:val="000A2413"/>
    <w:rsid w:val="002A0848"/>
    <w:rsid w:val="00687C4A"/>
    <w:rsid w:val="00764644"/>
    <w:rsid w:val="00B85229"/>
    <w:rsid w:val="00E33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4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38</Words>
  <Characters>227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PODNĚT DO NOVÉHO ÚZEMNÍHO PLÁNU</dc:title>
  <dc:subject/>
  <dc:creator>admin</dc:creator>
  <cp:keywords/>
  <dc:description/>
  <cp:lastModifiedBy>starosta</cp:lastModifiedBy>
  <cp:revision>2</cp:revision>
  <dcterms:created xsi:type="dcterms:W3CDTF">2016-04-11T14:06:00Z</dcterms:created>
  <dcterms:modified xsi:type="dcterms:W3CDTF">2016-04-11T14:06:00Z</dcterms:modified>
</cp:coreProperties>
</file>